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E8" w:rsidRPr="00E6072E" w:rsidRDefault="003346E8" w:rsidP="0027489A">
      <w:pPr>
        <w:rPr>
          <w:b/>
          <w:sz w:val="40"/>
          <w:szCs w:val="40"/>
        </w:rPr>
      </w:pPr>
      <w:r w:rsidRPr="00E6072E">
        <w:rPr>
          <w:b/>
          <w:sz w:val="40"/>
          <w:szCs w:val="40"/>
        </w:rPr>
        <w:t>Τ.Ε.Ι.  Κεντρικής Μακεδονίας</w:t>
      </w:r>
    </w:p>
    <w:p w:rsidR="003346E8" w:rsidRPr="00111573" w:rsidRDefault="003346E8" w:rsidP="0027489A">
      <w:pPr>
        <w:rPr>
          <w:b/>
          <w:sz w:val="32"/>
          <w:szCs w:val="32"/>
        </w:rPr>
      </w:pPr>
    </w:p>
    <w:p w:rsidR="003346E8" w:rsidRPr="00111573" w:rsidRDefault="003346E8" w:rsidP="0027489A">
      <w:pPr>
        <w:rPr>
          <w:b/>
          <w:sz w:val="32"/>
          <w:szCs w:val="32"/>
        </w:rPr>
      </w:pPr>
      <w:r w:rsidRPr="00111573">
        <w:rPr>
          <w:b/>
          <w:sz w:val="32"/>
          <w:szCs w:val="32"/>
        </w:rPr>
        <w:t>Σχολή Διοίκησης &amp; Οικονομίας</w:t>
      </w:r>
    </w:p>
    <w:p w:rsidR="003346E8" w:rsidRPr="00111573" w:rsidRDefault="003346E8" w:rsidP="0027489A">
      <w:pPr>
        <w:rPr>
          <w:b/>
          <w:sz w:val="32"/>
          <w:szCs w:val="32"/>
        </w:rPr>
      </w:pPr>
    </w:p>
    <w:p w:rsidR="003346E8" w:rsidRPr="00111573" w:rsidRDefault="003346E8" w:rsidP="0027489A">
      <w:pPr>
        <w:rPr>
          <w:b/>
          <w:sz w:val="32"/>
          <w:szCs w:val="32"/>
        </w:rPr>
      </w:pPr>
      <w:r w:rsidRPr="00111573">
        <w:rPr>
          <w:b/>
          <w:sz w:val="32"/>
          <w:szCs w:val="32"/>
        </w:rPr>
        <w:t xml:space="preserve">Τμήμα </w:t>
      </w:r>
      <w:r>
        <w:rPr>
          <w:b/>
          <w:sz w:val="32"/>
          <w:szCs w:val="32"/>
        </w:rPr>
        <w:t xml:space="preserve">Χρηματοοικονομικής Λογιστικής </w:t>
      </w:r>
    </w:p>
    <w:p w:rsidR="003346E8" w:rsidRDefault="003346E8" w:rsidP="0027489A"/>
    <w:p w:rsidR="003346E8" w:rsidRPr="00E779C4" w:rsidRDefault="003346E8" w:rsidP="0027489A"/>
    <w:p w:rsidR="003346E8" w:rsidRPr="00E779C4" w:rsidRDefault="003346E8" w:rsidP="0027489A"/>
    <w:p w:rsidR="003346E8" w:rsidRPr="005C2245" w:rsidRDefault="003346E8" w:rsidP="0027489A">
      <w:pPr>
        <w:jc w:val="center"/>
        <w:rPr>
          <w:b/>
          <w:sz w:val="72"/>
          <w:szCs w:val="72"/>
        </w:rPr>
      </w:pPr>
      <w:r w:rsidRPr="005C2245">
        <w:rPr>
          <w:b/>
          <w:sz w:val="72"/>
          <w:szCs w:val="72"/>
        </w:rPr>
        <w:t>Α Ν Α Κ Ο Ι Ν Ω Σ Η</w:t>
      </w:r>
    </w:p>
    <w:p w:rsidR="003346E8" w:rsidRDefault="003346E8" w:rsidP="0027489A"/>
    <w:p w:rsidR="003346E8" w:rsidRDefault="003346E8" w:rsidP="0027489A"/>
    <w:p w:rsidR="003346E8" w:rsidRDefault="003346E8" w:rsidP="0027489A"/>
    <w:p w:rsidR="003346E8" w:rsidRPr="0027489A" w:rsidRDefault="003346E8" w:rsidP="0027489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Η </w:t>
      </w:r>
      <w:r w:rsidRPr="006F7CA1">
        <w:rPr>
          <w:b/>
          <w:sz w:val="44"/>
          <w:szCs w:val="44"/>
          <w:u w:val="single"/>
        </w:rPr>
        <w:t>επαναληπτική εξέταση</w:t>
      </w:r>
      <w:r>
        <w:rPr>
          <w:sz w:val="44"/>
          <w:szCs w:val="44"/>
        </w:rPr>
        <w:t xml:space="preserve"> του  εργαστηρίου </w:t>
      </w:r>
    </w:p>
    <w:p w:rsidR="003346E8" w:rsidRPr="0027489A" w:rsidRDefault="003346E8" w:rsidP="0027489A">
      <w:pPr>
        <w:jc w:val="both"/>
        <w:rPr>
          <w:sz w:val="44"/>
          <w:szCs w:val="44"/>
        </w:rPr>
      </w:pPr>
    </w:p>
    <w:p w:rsidR="003346E8" w:rsidRPr="0027489A" w:rsidRDefault="003346E8" w:rsidP="0027489A">
      <w:pPr>
        <w:jc w:val="both"/>
        <w:rPr>
          <w:sz w:val="44"/>
          <w:szCs w:val="44"/>
        </w:rPr>
      </w:pPr>
      <w:r w:rsidRPr="00BA22F6">
        <w:rPr>
          <w:sz w:val="44"/>
          <w:szCs w:val="44"/>
        </w:rPr>
        <w:t>ΜΗΧΑΝΟΓΡΑΦΗΜΕΝΗ ΛΟΓΙΣΤΙΚΗ ΙΙ</w:t>
      </w:r>
      <w:r>
        <w:rPr>
          <w:sz w:val="44"/>
          <w:szCs w:val="44"/>
        </w:rPr>
        <w:t xml:space="preserve"> </w:t>
      </w:r>
    </w:p>
    <w:p w:rsidR="003346E8" w:rsidRPr="0027489A" w:rsidRDefault="003346E8" w:rsidP="0027489A">
      <w:pPr>
        <w:jc w:val="both"/>
        <w:rPr>
          <w:sz w:val="44"/>
          <w:szCs w:val="44"/>
        </w:rPr>
      </w:pPr>
    </w:p>
    <w:p w:rsidR="003346E8" w:rsidRPr="0027489A" w:rsidRDefault="003346E8" w:rsidP="0027489A">
      <w:pPr>
        <w:jc w:val="both"/>
        <w:rPr>
          <w:sz w:val="44"/>
          <w:szCs w:val="44"/>
        </w:rPr>
      </w:pPr>
      <w:r>
        <w:rPr>
          <w:sz w:val="44"/>
          <w:szCs w:val="44"/>
        </w:rPr>
        <w:t>των Τμημάτων του κ. ΔΑΠΗ</w:t>
      </w:r>
    </w:p>
    <w:p w:rsidR="003346E8" w:rsidRDefault="003346E8" w:rsidP="0027489A">
      <w:pPr>
        <w:jc w:val="both"/>
        <w:rPr>
          <w:sz w:val="44"/>
          <w:szCs w:val="44"/>
        </w:rPr>
      </w:pPr>
    </w:p>
    <w:p w:rsidR="003346E8" w:rsidRDefault="003346E8" w:rsidP="0027489A">
      <w:pPr>
        <w:jc w:val="both"/>
        <w:rPr>
          <w:sz w:val="44"/>
          <w:szCs w:val="44"/>
        </w:rPr>
      </w:pPr>
      <w:r>
        <w:rPr>
          <w:sz w:val="44"/>
          <w:szCs w:val="44"/>
        </w:rPr>
        <w:t>θα πραγματοποιηθεί την</w:t>
      </w:r>
    </w:p>
    <w:p w:rsidR="003346E8" w:rsidRDefault="003346E8" w:rsidP="0027489A">
      <w:pPr>
        <w:jc w:val="both"/>
        <w:rPr>
          <w:sz w:val="44"/>
          <w:szCs w:val="44"/>
        </w:rPr>
      </w:pPr>
    </w:p>
    <w:p w:rsidR="003346E8" w:rsidRPr="0027489A" w:rsidRDefault="003346E8" w:rsidP="0027489A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ΤΕΤΑΡΤΗ </w:t>
      </w:r>
      <w:r w:rsidRPr="006F7CA1">
        <w:rPr>
          <w:b/>
          <w:sz w:val="44"/>
          <w:szCs w:val="44"/>
        </w:rPr>
        <w:t xml:space="preserve"> 1</w:t>
      </w:r>
      <w:r>
        <w:rPr>
          <w:b/>
          <w:sz w:val="44"/>
          <w:szCs w:val="44"/>
        </w:rPr>
        <w:t>4</w:t>
      </w:r>
      <w:r w:rsidRPr="006F7CA1">
        <w:rPr>
          <w:b/>
          <w:sz w:val="44"/>
          <w:szCs w:val="44"/>
        </w:rPr>
        <w:t>/02/2018  ώρες 1</w:t>
      </w:r>
      <w:r>
        <w:rPr>
          <w:b/>
          <w:sz w:val="44"/>
          <w:szCs w:val="44"/>
        </w:rPr>
        <w:t>0.30-12.00</w:t>
      </w:r>
    </w:p>
    <w:p w:rsidR="003346E8" w:rsidRDefault="003346E8" w:rsidP="0027489A">
      <w:pPr>
        <w:jc w:val="both"/>
        <w:rPr>
          <w:sz w:val="44"/>
          <w:szCs w:val="44"/>
        </w:rPr>
      </w:pPr>
    </w:p>
    <w:p w:rsidR="003346E8" w:rsidRDefault="003346E8" w:rsidP="0027489A"/>
    <w:p w:rsidR="003346E8" w:rsidRPr="005C2245" w:rsidRDefault="003346E8" w:rsidP="0027489A">
      <w:r>
        <w:t xml:space="preserve">                     </w:t>
      </w:r>
    </w:p>
    <w:p w:rsidR="003346E8" w:rsidRPr="00C63943" w:rsidRDefault="003346E8" w:rsidP="0027489A">
      <w:pPr>
        <w:rPr>
          <w:sz w:val="44"/>
          <w:szCs w:val="44"/>
        </w:rPr>
      </w:pPr>
      <w:r w:rsidRPr="005C2245">
        <w:rPr>
          <w:sz w:val="44"/>
          <w:szCs w:val="44"/>
        </w:rPr>
        <w:t xml:space="preserve">Σέρρες     </w:t>
      </w:r>
      <w:r>
        <w:rPr>
          <w:sz w:val="44"/>
          <w:szCs w:val="44"/>
        </w:rPr>
        <w:t>2/2/2018</w:t>
      </w:r>
    </w:p>
    <w:p w:rsidR="003346E8" w:rsidRDefault="003346E8" w:rsidP="0027489A">
      <w:pPr>
        <w:rPr>
          <w:sz w:val="44"/>
          <w:szCs w:val="44"/>
        </w:rPr>
      </w:pPr>
    </w:p>
    <w:p w:rsidR="003346E8" w:rsidRPr="005C2245" w:rsidRDefault="003346E8" w:rsidP="0027489A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5C2245">
        <w:rPr>
          <w:sz w:val="44"/>
          <w:szCs w:val="44"/>
        </w:rPr>
        <w:tab/>
      </w:r>
      <w:r>
        <w:rPr>
          <w:sz w:val="44"/>
          <w:szCs w:val="44"/>
        </w:rPr>
        <w:t xml:space="preserve">   </w:t>
      </w:r>
      <w:r w:rsidRPr="005C2245">
        <w:rPr>
          <w:sz w:val="44"/>
          <w:szCs w:val="44"/>
        </w:rPr>
        <w:t>ο Καθηγητής</w:t>
      </w:r>
    </w:p>
    <w:p w:rsidR="003346E8" w:rsidRPr="005C2245" w:rsidRDefault="003346E8" w:rsidP="0027489A">
      <w:pPr>
        <w:rPr>
          <w:sz w:val="44"/>
          <w:szCs w:val="44"/>
        </w:rPr>
      </w:pPr>
    </w:p>
    <w:p w:rsidR="003346E8" w:rsidRPr="005C2245" w:rsidRDefault="003346E8" w:rsidP="0027489A"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Δάπης </w:t>
      </w:r>
      <w:r w:rsidRPr="005C2245">
        <w:rPr>
          <w:sz w:val="44"/>
          <w:szCs w:val="44"/>
        </w:rPr>
        <w:t xml:space="preserve">  Δημήτριος</w:t>
      </w:r>
    </w:p>
    <w:p w:rsidR="003346E8" w:rsidRDefault="003346E8"/>
    <w:sectPr w:rsidR="003346E8" w:rsidSect="00353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9A"/>
    <w:rsid w:val="00111573"/>
    <w:rsid w:val="00257446"/>
    <w:rsid w:val="0027489A"/>
    <w:rsid w:val="002923A3"/>
    <w:rsid w:val="003346E8"/>
    <w:rsid w:val="00353088"/>
    <w:rsid w:val="005C2245"/>
    <w:rsid w:val="006058D6"/>
    <w:rsid w:val="006F7CA1"/>
    <w:rsid w:val="00A1195A"/>
    <w:rsid w:val="00BA22F6"/>
    <w:rsid w:val="00C63943"/>
    <w:rsid w:val="00D5152F"/>
    <w:rsid w:val="00E6072E"/>
    <w:rsid w:val="00E7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user</dc:creator>
  <cp:keywords/>
  <dc:description/>
  <cp:lastModifiedBy>log2</cp:lastModifiedBy>
  <cp:revision>2</cp:revision>
  <dcterms:created xsi:type="dcterms:W3CDTF">2018-02-02T07:12:00Z</dcterms:created>
  <dcterms:modified xsi:type="dcterms:W3CDTF">2018-02-02T07:12:00Z</dcterms:modified>
</cp:coreProperties>
</file>